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59F9058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824AA1">
        <w:rPr>
          <w:kern w:val="3"/>
          <w:lang w:val="en-US" w:eastAsia="ar-SA"/>
        </w:rPr>
        <w:t>28.05.2026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A3A08BB" w:rsidR="00EC05A7" w:rsidRPr="00824AA1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824AA1">
        <w:rPr>
          <w:b/>
          <w:bCs/>
          <w:kern w:val="3"/>
          <w:lang w:val="sr-Cyrl-RS" w:eastAsia="ar-SA"/>
        </w:rPr>
        <w:t>Сет акумулаторског алата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4B07877" w:rsidR="00EC05A7" w:rsidRPr="00824AA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824AA1">
        <w:rPr>
          <w:b/>
          <w:kern w:val="3"/>
          <w:lang w:val="sr-Cyrl-RS" w:eastAsia="ar-SA"/>
        </w:rPr>
        <w:t>до 85.000,00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1528596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</w:t>
      </w:r>
      <w:r w:rsidR="00824AA1">
        <w:rPr>
          <w:kern w:val="3"/>
          <w:lang w:val="sr-Cyrl-RS" w:eastAsia="ar-SA"/>
        </w:rPr>
        <w:t>о 01.06.2026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18454D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824AA1">
        <w:rPr>
          <w:b/>
          <w:bCs/>
          <w:lang w:val="sr-Cyrl-RS"/>
        </w:rPr>
        <w:br/>
        <w:t>Горан Планојевић: 063/116-14-04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D393" w14:textId="77777777" w:rsidR="002A1762" w:rsidRDefault="002A1762">
      <w:r>
        <w:separator/>
      </w:r>
    </w:p>
  </w:endnote>
  <w:endnote w:type="continuationSeparator" w:id="0">
    <w:p w14:paraId="7ABCEAD8" w14:textId="77777777" w:rsidR="002A1762" w:rsidRDefault="002A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46CB" w14:textId="77777777" w:rsidR="002A1762" w:rsidRDefault="002A1762">
      <w:r>
        <w:separator/>
      </w:r>
    </w:p>
  </w:footnote>
  <w:footnote w:type="continuationSeparator" w:id="0">
    <w:p w14:paraId="61AC63B7" w14:textId="77777777" w:rsidR="002A1762" w:rsidRDefault="002A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146007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A1762"/>
    <w:rsid w:val="0039006E"/>
    <w:rsid w:val="00434B37"/>
    <w:rsid w:val="004913EC"/>
    <w:rsid w:val="005A22F0"/>
    <w:rsid w:val="005C2B67"/>
    <w:rsid w:val="00637114"/>
    <w:rsid w:val="00686D67"/>
    <w:rsid w:val="006A6213"/>
    <w:rsid w:val="006B761D"/>
    <w:rsid w:val="00707CE2"/>
    <w:rsid w:val="007260CD"/>
    <w:rsid w:val="00824215"/>
    <w:rsid w:val="00824AA1"/>
    <w:rsid w:val="008432DD"/>
    <w:rsid w:val="00864A03"/>
    <w:rsid w:val="008F1A79"/>
    <w:rsid w:val="00942F87"/>
    <w:rsid w:val="009476C7"/>
    <w:rsid w:val="00955644"/>
    <w:rsid w:val="00A3396B"/>
    <w:rsid w:val="00B0433C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2026-05-28T05:55:00Z</dcterms:modified>
</cp:coreProperties>
</file>